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Pr="005F6AD5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5F6AD5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5F6AD5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9165B6" w:rsidP="00DC6C96">
      <w:pPr>
        <w:pStyle w:val="3"/>
        <w:jc w:val="left"/>
        <w:rPr>
          <w:b w:val="0"/>
          <w:sz w:val="15"/>
          <w:lang w:val="uk-UA"/>
        </w:rPr>
      </w:pPr>
      <w:r w:rsidRPr="005F6AD5">
        <w:rPr>
          <w:b w:val="0"/>
          <w:sz w:val="20"/>
          <w:szCs w:val="20"/>
          <w:u w:val="single"/>
        </w:rPr>
        <w:t>28.04.2021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5F6AD5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5F6AD5">
        <w:rPr>
          <w:b w:val="0"/>
          <w:sz w:val="20"/>
          <w:szCs w:val="20"/>
        </w:rPr>
        <w:t xml:space="preserve"> </w:t>
      </w:r>
      <w:r w:rsidR="009165B6" w:rsidRPr="005F6AD5">
        <w:rPr>
          <w:b w:val="0"/>
          <w:sz w:val="20"/>
          <w:szCs w:val="20"/>
          <w:u w:val="single"/>
        </w:rPr>
        <w:t>19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F6AD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9165B6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Генеральний 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9165B6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Ламбов Петро Георгiйович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F6AD5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DF42E6" w:rsidRDefault="009165B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акцiонерне товариство "Петросталь"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9165B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DF42E6" w:rsidRDefault="009165B6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68513 Одеська обл., Тарутинський р-н, с. Петрiвськ-1 вул. Благоєва, 38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9165B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05414769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9165B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(04847) 64238 (04847) 64238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9165B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05414769@petrostal.pat.ua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9165B6" w:rsidRPr="005F6AD5" w:rsidRDefault="009165B6" w:rsidP="00DC6C96">
            <w:pPr>
              <w:rPr>
                <w:sz w:val="20"/>
                <w:szCs w:val="20"/>
              </w:rPr>
            </w:pPr>
            <w:r w:rsidRPr="005F6AD5">
              <w:rPr>
                <w:sz w:val="20"/>
                <w:szCs w:val="20"/>
              </w:rPr>
              <w:t xml:space="preserve">Державна установа "Агентство з розвитку </w:t>
            </w:r>
            <w:r>
              <w:rPr>
                <w:sz w:val="20"/>
                <w:szCs w:val="20"/>
                <w:lang w:val="en-US"/>
              </w:rPr>
              <w:t>i</w:t>
            </w:r>
            <w:r w:rsidRPr="005F6AD5">
              <w:rPr>
                <w:sz w:val="20"/>
                <w:szCs w:val="20"/>
              </w:rPr>
              <w:t>нфраструктури фондового ринку України"</w:t>
            </w:r>
          </w:p>
          <w:p w:rsidR="009165B6" w:rsidRDefault="009165B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9165B6" w:rsidRDefault="009165B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531337" w:rsidRPr="009A60E3" w:rsidRDefault="009165B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9165B6" w:rsidRPr="005F6AD5" w:rsidRDefault="009165B6" w:rsidP="00DC6C96">
            <w:pPr>
              <w:rPr>
                <w:sz w:val="20"/>
                <w:szCs w:val="20"/>
              </w:rPr>
            </w:pPr>
            <w:r w:rsidRPr="005F6AD5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9165B6" w:rsidRDefault="009165B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9165B6" w:rsidRDefault="009165B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9165B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9165B6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www.petrostal.pat.ua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9165B6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D1019A" w:rsidRDefault="00D1019A" w:rsidP="00C86AFD">
      <w:pPr>
        <w:rPr>
          <w:lang w:val="en-US"/>
        </w:rPr>
        <w:sectPr w:rsidR="00D1019A" w:rsidSect="009165B6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3"/>
      </w:tblGrid>
      <w:tr w:rsidR="00D1019A" w:rsidRPr="00D1019A" w:rsidTr="00592715">
        <w:trPr>
          <w:trHeight w:val="440"/>
          <w:tblCellSpacing w:w="22" w:type="dxa"/>
        </w:trPr>
        <w:tc>
          <w:tcPr>
            <w:tcW w:w="4931" w:type="pct"/>
          </w:tcPr>
          <w:p w:rsidR="00D1019A" w:rsidRPr="00D1019A" w:rsidRDefault="00D1019A" w:rsidP="00D1019A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</w:rPr>
              <w:lastRenderedPageBreak/>
              <w:t>Додаток 6</w:t>
            </w:r>
            <w:r w:rsidRPr="00D1019A">
              <w:rPr>
                <w:sz w:val="20"/>
                <w:szCs w:val="20"/>
              </w:rPr>
              <w:br/>
              <w:t>до Положення про розкриття інформації емітентами цінних паперів</w:t>
            </w:r>
            <w:r w:rsidRPr="00D1019A">
              <w:rPr>
                <w:sz w:val="20"/>
                <w:szCs w:val="20"/>
              </w:rPr>
              <w:br/>
              <w:t>(пу</w:t>
            </w:r>
            <w:r w:rsidRPr="00D1019A">
              <w:rPr>
                <w:sz w:val="20"/>
                <w:szCs w:val="20"/>
                <w:lang w:val="uk-UA"/>
              </w:rPr>
              <w:t>(пу</w:t>
            </w:r>
            <w:r w:rsidRPr="00D1019A">
              <w:rPr>
                <w:sz w:val="20"/>
                <w:szCs w:val="20"/>
              </w:rPr>
              <w:t>нкт 7 глави 1 розділу III)</w:t>
            </w:r>
          </w:p>
        </w:tc>
      </w:tr>
    </w:tbl>
    <w:p w:rsidR="00D1019A" w:rsidRPr="00D1019A" w:rsidRDefault="00D1019A" w:rsidP="00D1019A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D1019A">
        <w:rPr>
          <w:sz w:val="20"/>
          <w:szCs w:val="20"/>
          <w:lang w:val="uk-UA"/>
        </w:rPr>
        <w:br w:type="textWrapping" w:clear="all"/>
      </w:r>
      <w:r w:rsidRPr="00D1019A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2035"/>
        <w:gridCol w:w="2868"/>
        <w:gridCol w:w="4158"/>
        <w:gridCol w:w="2639"/>
        <w:gridCol w:w="2497"/>
      </w:tblGrid>
      <w:tr w:rsidR="00D1019A" w:rsidRPr="00D1019A" w:rsidTr="00592715"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1019A">
              <w:rPr>
                <w:b/>
                <w:sz w:val="20"/>
                <w:szCs w:val="20"/>
              </w:rPr>
              <w:t>Дата вчинення дії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1019A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1019A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1019A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1019A">
              <w:rPr>
                <w:b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1019A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D1019A" w:rsidRPr="00D1019A" w:rsidTr="00592715"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1019A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1019A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1019A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1019A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1019A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1019A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D1019A" w:rsidRPr="00D1019A" w:rsidTr="00592715"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28.04.2021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Ламбов Вячеслав Петрович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33.96070</w:t>
            </w:r>
          </w:p>
        </w:tc>
      </w:tr>
      <w:tr w:rsidR="00D1019A" w:rsidRPr="00D1019A" w:rsidTr="00592715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D1019A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D1019A" w:rsidRPr="00D1019A" w:rsidTr="00592715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19A" w:rsidRPr="00D1019A" w:rsidRDefault="00D1019A" w:rsidP="00D1019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Повноваження Голови наглядової ради Ламбова Вячеслава Петровича припинено 28.04.2021 р.(дата вчинення дiї 28.04.2021). Володiє часткою в статутному капiталi емiтента 33.96070%.  Непогашеної судимостi за корисливi та посадовi злочини немає. Cтрок, протягом якого особа перебувала на посадi - 4 роки. Рiшення прийнято рiчними загальними зборами акцiонерiв у зв'язку iз закiнченням строку повноважень.</w:t>
            </w:r>
          </w:p>
        </w:tc>
      </w:tr>
      <w:tr w:rsidR="00D1019A" w:rsidRPr="00D1019A" w:rsidTr="00592715"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28.04.2021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Маслєнкова Тетяна Миколаївна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40.07640</w:t>
            </w:r>
          </w:p>
        </w:tc>
      </w:tr>
      <w:tr w:rsidR="00D1019A" w:rsidRPr="00D1019A" w:rsidTr="00592715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D1019A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D1019A" w:rsidRPr="00D1019A" w:rsidTr="00592715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19A" w:rsidRPr="00D1019A" w:rsidRDefault="00D1019A" w:rsidP="00D1019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Повноваження Члена наглядової ради Маслєнкової Тетяни Миколаївни припинено 28.04.2021 р.(дата вчинення дiї 28.04.2021). Володiє часткою в статутному капiталi емiтента 40.07640%.  Непогашеної судимостi за корисливi та посадовi злочини немає. Cтрок, протягом якого особа перебувала на посадi - 4 роки. Рiшення прийнято рiчними загальними зборами акцiонерiв у зв'язку iз закiнченням строку повноважень.</w:t>
            </w:r>
          </w:p>
        </w:tc>
      </w:tr>
      <w:tr w:rsidR="00D1019A" w:rsidRPr="00D1019A" w:rsidTr="00592715"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28.04.2021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Медведенко Руслан Олексiйович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0.00370</w:t>
            </w:r>
          </w:p>
        </w:tc>
      </w:tr>
      <w:tr w:rsidR="00D1019A" w:rsidRPr="00D1019A" w:rsidTr="00592715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D1019A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D1019A" w:rsidRPr="00D1019A" w:rsidTr="00592715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19A" w:rsidRPr="00D1019A" w:rsidRDefault="00D1019A" w:rsidP="00D1019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Повноваження Члена наглядової ради Медведенка Руслана Олексiйовича припинено 28.04.2021 р.(дата вчинення дiї 28.04.2021). Володiє часткою в статутному капiталi емiтента 0.00370%.  Непогашеної судимостi за корисливi та посадовi злочини немає. Cтрок, протягом якого особа перебувала на посадi - 4 роки. Рiшення прийнято рiчними загальними зборами акцiонерiв у зв'язку iз закiнченням строку повноважень.</w:t>
            </w:r>
          </w:p>
        </w:tc>
      </w:tr>
      <w:tr w:rsidR="00D1019A" w:rsidRPr="00D1019A" w:rsidTr="00592715"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28.04.2021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Ламбов Вячеслав Петрович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33.96070</w:t>
            </w:r>
          </w:p>
        </w:tc>
      </w:tr>
      <w:tr w:rsidR="00D1019A" w:rsidRPr="00D1019A" w:rsidTr="00592715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D1019A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D1019A" w:rsidRPr="00D1019A" w:rsidTr="00592715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19A" w:rsidRPr="00D1019A" w:rsidRDefault="00D1019A" w:rsidP="00D1019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Голова наглядової ради Ламбов Вячеслав Петрович обрано 28.04.2021 р.(дата вчинення дiї 28.04.2021). Володiє часткою в статутному капiталi емiтента 33.96070% . Непогашеної судимостi за корисливi та посадовi злочини немає. Cтрок, на який обрано особу - 3 роки, iншi посади, якi обiймала ця особа за останнi 5 рокiв - виконавчий директор. Рiшення прийнято рiчними загальними зборами акцiонерiв. Як Голова наглядової ради обраний рiшенням наглядової ради (протокол вiд 28.04.2021 р.).Посадова особа є акцiонером Товариства.</w:t>
            </w:r>
          </w:p>
        </w:tc>
      </w:tr>
      <w:tr w:rsidR="00D1019A" w:rsidRPr="00D1019A" w:rsidTr="00592715"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28.04.2021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Маслєнкова Тетяна Миколаївна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40.07640</w:t>
            </w:r>
          </w:p>
        </w:tc>
      </w:tr>
      <w:tr w:rsidR="00D1019A" w:rsidRPr="00D1019A" w:rsidTr="00592715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D1019A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D1019A" w:rsidRPr="00D1019A" w:rsidTr="00592715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19A" w:rsidRPr="00D1019A" w:rsidRDefault="00D1019A" w:rsidP="00D1019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Член наглядової ради Маслєнкова Тетяна Миколаївна обрано 28.04.2021 р.(дата вчинення дiї 28.04.2021). Володiє часткою в статутному капiталi емiтента 40.07640%.  Непогашеної судимостi за корисливi та посадовi злочини немає. Cтрок, на який обрано особу - 3 роки, iншi посади, якi обiймала ця особа за останнi 5 рокiв - директор з якостi. Рiшення прийнято рiчними загальними зборами акцiонерiв. Посадова особа є акцiонером Товариства.</w:t>
            </w:r>
          </w:p>
        </w:tc>
      </w:tr>
      <w:tr w:rsidR="00D1019A" w:rsidRPr="00D1019A" w:rsidTr="00592715"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28.04.2021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Медведенко Руслан Олексiйович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0.00370</w:t>
            </w:r>
          </w:p>
        </w:tc>
      </w:tr>
      <w:tr w:rsidR="00D1019A" w:rsidRPr="00D1019A" w:rsidTr="00592715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D1019A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D1019A" w:rsidRPr="00D1019A" w:rsidTr="00592715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19A" w:rsidRPr="00D1019A" w:rsidRDefault="00D1019A" w:rsidP="00D1019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lastRenderedPageBreak/>
              <w:t>Член наглядової ради Медведенко Руслан Олексiйович обрано 28.04.2021 р.(дата вчинення дiї 28.04.2021). Володiє часткою в статутному капiталi емiтента 0.00370%.  Непогашеної судимостi за корисливi та посадовi злочини немає. Cтрок, на який обрано особу - 3 роки, iншi посади, якi обiймала ця особа за останнi 5 рокiв - менеджер з реалiзацiї сiльгосппродукцiї. Рiшення прийнято рiчними загальними зборами акцiонерiв. Посадова особа є акцiонером Товариства.</w:t>
            </w:r>
          </w:p>
        </w:tc>
      </w:tr>
      <w:tr w:rsidR="00D1019A" w:rsidRPr="00D1019A" w:rsidTr="00592715"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28.04.2021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Ревiзор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Торган Наталя Петрiвна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D1019A" w:rsidRPr="00D1019A" w:rsidTr="00592715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D1019A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D1019A" w:rsidRPr="00D1019A" w:rsidTr="00592715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19A" w:rsidRPr="00D1019A" w:rsidRDefault="00D1019A" w:rsidP="00D1019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Повноваження Ревiзора Торган Наталi Петрiвни припинено 28.04.2021 р.(дата вчинення дiї 28.04.2021). Акцiями Товариства не володiє. Непогашеної судимостi за корисливi та посадовi злочини немає. Cтрок, протягом якого особа перебувала на посадi - 5 рокiв. Рiшення прийнято рiчними загальними зборами акцiонерiв у зв'язку iз закiнченням строку повноважень.</w:t>
            </w:r>
          </w:p>
        </w:tc>
      </w:tr>
      <w:tr w:rsidR="00D1019A" w:rsidRPr="00D1019A" w:rsidTr="00592715"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28.04.2021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Ревiзор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Медведенко Лариса Петрiвна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D1019A" w:rsidRPr="00D1019A" w:rsidTr="00592715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19A" w:rsidRPr="00D1019A" w:rsidRDefault="00D1019A" w:rsidP="00D1019A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D1019A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D1019A" w:rsidRPr="00D1019A" w:rsidTr="00592715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19A" w:rsidRPr="00D1019A" w:rsidRDefault="00D1019A" w:rsidP="00D1019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1019A">
              <w:rPr>
                <w:sz w:val="20"/>
                <w:szCs w:val="20"/>
                <w:lang w:val="uk-UA"/>
              </w:rPr>
              <w:t>Ревiзор Медведенко Лариса Петрiвна обрано 28.04.2021 р.(дата вчинення дiї 28.04.2021). Акцiями Товариства не володiє. Непогашеної судимостi за корисливi та посадовi злочини немає. Cтрок, на який обрано особу - 5 рокiв, iншi посади, якi обiймала ця особа за останнi 5 рокiв - оперуповноважений, головний бухгалтер, бухгалтер. Рiшення прийнято рiчними загальними зборами акцiонерiв.</w:t>
            </w:r>
          </w:p>
        </w:tc>
      </w:tr>
    </w:tbl>
    <w:p w:rsidR="00D1019A" w:rsidRPr="00D1019A" w:rsidRDefault="00D1019A" w:rsidP="00D1019A">
      <w:pPr>
        <w:rPr>
          <w:lang w:val="en-US"/>
        </w:rPr>
      </w:pPr>
    </w:p>
    <w:p w:rsidR="00D1019A" w:rsidRPr="00D1019A" w:rsidRDefault="00D1019A" w:rsidP="00D1019A">
      <w:r w:rsidRPr="00D1019A">
        <w:rPr>
          <w:color w:val="333333"/>
          <w:sz w:val="20"/>
          <w:szCs w:val="20"/>
          <w:shd w:val="clear" w:color="auto" w:fill="FFFFFF"/>
        </w:rPr>
        <w:t>* Окремо зазначаються особи, які звільняються та призначаються (обираються або припиняють повноваження) на кожну посаду.</w:t>
      </w:r>
    </w:p>
    <w:p w:rsidR="003C4C1A" w:rsidRPr="005F6AD5" w:rsidRDefault="003C4C1A" w:rsidP="00C86AFD"/>
    <w:sectPr w:rsidR="003C4C1A" w:rsidRPr="005F6AD5" w:rsidSect="00D1019A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B6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5F6AD5"/>
    <w:rsid w:val="006C6B5C"/>
    <w:rsid w:val="007E37D1"/>
    <w:rsid w:val="007F5510"/>
    <w:rsid w:val="00902454"/>
    <w:rsid w:val="009165B6"/>
    <w:rsid w:val="009A60E3"/>
    <w:rsid w:val="009F2C05"/>
    <w:rsid w:val="00A372E3"/>
    <w:rsid w:val="00B71BC8"/>
    <w:rsid w:val="00C86AFD"/>
    <w:rsid w:val="00CD55EE"/>
    <w:rsid w:val="00D055A7"/>
    <w:rsid w:val="00D1019A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\E\&#1050;&#1054;&#1056;&#1055;&#1054;&#1056;&#1040;&#1058;&#1048;&#1042;&#1053;&#1040;%20&#1047;&#1042;&#1030;&#1058;&#1053;&#1030;&#1057;&#1058;&#1068;\01%5d%20&#1054;&#1057;&#1054;&#1041;&#1051;&#1048;&#1042;&#1040;\&#1054;&#1057;&#1054;&#1041;&#1045;&#1053;&#1053;&#1040;&#1071;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14037-4782-48D3-ABFF-C03250AE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0</TotalTime>
  <Pages>3</Pages>
  <Words>4643</Words>
  <Characters>2647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user</dc:creator>
  <cp:lastModifiedBy>user</cp:lastModifiedBy>
  <cp:revision>2</cp:revision>
  <cp:lastPrinted>2013-07-11T13:29:00Z</cp:lastPrinted>
  <dcterms:created xsi:type="dcterms:W3CDTF">2021-04-28T14:42:00Z</dcterms:created>
  <dcterms:modified xsi:type="dcterms:W3CDTF">2021-04-28T14:42:00Z</dcterms:modified>
</cp:coreProperties>
</file>